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3924" w14:textId="77777777" w:rsidR="00FE067E" w:rsidRPr="009D613B" w:rsidRDefault="003C6034" w:rsidP="00CC1F3B">
      <w:pPr>
        <w:pStyle w:val="TitlePageOrigin"/>
        <w:rPr>
          <w:color w:val="auto"/>
        </w:rPr>
      </w:pPr>
      <w:r w:rsidRPr="009D613B">
        <w:rPr>
          <w:caps w:val="0"/>
          <w:color w:val="auto"/>
        </w:rPr>
        <w:t>WEST VIRGINIA LEGISLATURE</w:t>
      </w:r>
    </w:p>
    <w:p w14:paraId="5D85D100" w14:textId="77777777" w:rsidR="00CD36CF" w:rsidRPr="009D613B" w:rsidRDefault="00CD36CF" w:rsidP="00CC1F3B">
      <w:pPr>
        <w:pStyle w:val="TitlePageSession"/>
        <w:rPr>
          <w:color w:val="auto"/>
        </w:rPr>
      </w:pPr>
      <w:r w:rsidRPr="009D613B">
        <w:rPr>
          <w:color w:val="auto"/>
        </w:rPr>
        <w:t>20</w:t>
      </w:r>
      <w:r w:rsidR="00EC5E63" w:rsidRPr="009D613B">
        <w:rPr>
          <w:color w:val="auto"/>
        </w:rPr>
        <w:t>2</w:t>
      </w:r>
      <w:r w:rsidR="006A0430" w:rsidRPr="009D613B">
        <w:rPr>
          <w:color w:val="auto"/>
        </w:rPr>
        <w:t>5</w:t>
      </w:r>
      <w:r w:rsidRPr="009D613B">
        <w:rPr>
          <w:color w:val="auto"/>
        </w:rPr>
        <w:t xml:space="preserve"> </w:t>
      </w:r>
      <w:r w:rsidR="003C6034" w:rsidRPr="009D613B">
        <w:rPr>
          <w:caps w:val="0"/>
          <w:color w:val="auto"/>
        </w:rPr>
        <w:t>REGULAR SESSION</w:t>
      </w:r>
    </w:p>
    <w:p w14:paraId="71AFCC4E" w14:textId="77777777" w:rsidR="00CD36CF" w:rsidRPr="009D613B" w:rsidRDefault="007D638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27F676439B04DB6A08886B33C95F6EB"/>
          </w:placeholder>
          <w:text/>
        </w:sdtPr>
        <w:sdtEndPr/>
        <w:sdtContent>
          <w:r w:rsidR="00AE48A0" w:rsidRPr="009D613B">
            <w:rPr>
              <w:color w:val="auto"/>
            </w:rPr>
            <w:t>Introduced</w:t>
          </w:r>
        </w:sdtContent>
      </w:sdt>
    </w:p>
    <w:p w14:paraId="003DCE57" w14:textId="4ABDD4F1" w:rsidR="00CD36CF" w:rsidRPr="009D613B" w:rsidRDefault="007D638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965166B46994E8597A1A189F312425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D613B">
            <w:rPr>
              <w:color w:val="auto"/>
            </w:rPr>
            <w:t>House</w:t>
          </w:r>
        </w:sdtContent>
      </w:sdt>
      <w:r w:rsidR="00303684" w:rsidRPr="009D613B">
        <w:rPr>
          <w:color w:val="auto"/>
        </w:rPr>
        <w:t xml:space="preserve"> </w:t>
      </w:r>
      <w:r w:rsidR="00CD36CF" w:rsidRPr="009D613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77CED2B072A494B970F2A4415AF3892"/>
          </w:placeholder>
          <w:text/>
        </w:sdtPr>
        <w:sdtEndPr/>
        <w:sdtContent>
          <w:r>
            <w:rPr>
              <w:color w:val="auto"/>
            </w:rPr>
            <w:t>2891</w:t>
          </w:r>
        </w:sdtContent>
      </w:sdt>
    </w:p>
    <w:p w14:paraId="5E2198C6" w14:textId="6E139772" w:rsidR="00CD36CF" w:rsidRPr="009D613B" w:rsidRDefault="00CD36CF" w:rsidP="00CC1F3B">
      <w:pPr>
        <w:pStyle w:val="Sponsors"/>
        <w:rPr>
          <w:color w:val="auto"/>
        </w:rPr>
      </w:pPr>
      <w:r w:rsidRPr="009D613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CE0D49943E3452895231C83E15C6AD1"/>
          </w:placeholder>
          <w:text w:multiLine="1"/>
        </w:sdtPr>
        <w:sdtEndPr/>
        <w:sdtContent>
          <w:r w:rsidR="00A504D9" w:rsidRPr="009D613B">
            <w:rPr>
              <w:color w:val="auto"/>
            </w:rPr>
            <w:t>Delegate</w:t>
          </w:r>
          <w:r w:rsidR="00E32828">
            <w:rPr>
              <w:color w:val="auto"/>
            </w:rPr>
            <w:t>s</w:t>
          </w:r>
          <w:r w:rsidR="00617DAB" w:rsidRPr="009D613B">
            <w:rPr>
              <w:color w:val="auto"/>
            </w:rPr>
            <w:t xml:space="preserve"> Shamblin</w:t>
          </w:r>
          <w:r w:rsidR="00E32828">
            <w:rPr>
              <w:color w:val="auto"/>
            </w:rPr>
            <w:t>, Hall, and Kelly</w:t>
          </w:r>
        </w:sdtContent>
      </w:sdt>
    </w:p>
    <w:p w14:paraId="49EED479" w14:textId="3EF44CF7" w:rsidR="00E831B3" w:rsidRPr="009D613B" w:rsidRDefault="00CD36CF" w:rsidP="00CC1F3B">
      <w:pPr>
        <w:pStyle w:val="References"/>
        <w:rPr>
          <w:color w:val="auto"/>
        </w:rPr>
      </w:pPr>
      <w:r w:rsidRPr="009D613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6D17ECC16454B0B985BB2773654F61C"/>
          </w:placeholder>
          <w:text w:multiLine="1"/>
        </w:sdtPr>
        <w:sdtEndPr/>
        <w:sdtContent>
          <w:r w:rsidR="007D6387">
            <w:rPr>
              <w:color w:val="auto"/>
            </w:rPr>
            <w:t>Introduced February 24, 2025; referred to the Committee on Education</w:t>
          </w:r>
        </w:sdtContent>
      </w:sdt>
      <w:r w:rsidRPr="009D613B">
        <w:rPr>
          <w:color w:val="auto"/>
        </w:rPr>
        <w:t>]</w:t>
      </w:r>
    </w:p>
    <w:p w14:paraId="6A5A0770" w14:textId="736A72BD" w:rsidR="00303684" w:rsidRPr="009D613B" w:rsidRDefault="0000526A" w:rsidP="00CC1F3B">
      <w:pPr>
        <w:pStyle w:val="TitleSection"/>
        <w:rPr>
          <w:color w:val="auto"/>
        </w:rPr>
      </w:pPr>
      <w:r w:rsidRPr="009D613B">
        <w:rPr>
          <w:color w:val="auto"/>
        </w:rPr>
        <w:lastRenderedPageBreak/>
        <w:t>A BILL</w:t>
      </w:r>
      <w:r w:rsidR="00B91AD0" w:rsidRPr="009D613B">
        <w:rPr>
          <w:color w:val="auto"/>
        </w:rPr>
        <w:t xml:space="preserve"> to amend the Code of West Virginia, 1931, as amended, </w:t>
      </w:r>
      <w:r w:rsidR="00617DAB" w:rsidRPr="009D613B">
        <w:rPr>
          <w:color w:val="auto"/>
        </w:rPr>
        <w:t>by adding a new section, designated §18-2-7h,</w:t>
      </w:r>
      <w:r w:rsidR="00B91AD0" w:rsidRPr="009D613B">
        <w:rPr>
          <w:color w:val="auto"/>
        </w:rPr>
        <w:t xml:space="preserve"> relating to </w:t>
      </w:r>
      <w:r w:rsidR="00617DAB" w:rsidRPr="009D613B">
        <w:rPr>
          <w:color w:val="auto"/>
        </w:rPr>
        <w:t>requiring high school students to complete community service hours as a prerequisite to graduation</w:t>
      </w:r>
      <w:r w:rsidR="00B91AD0" w:rsidRPr="009D613B">
        <w:rPr>
          <w:color w:val="auto"/>
        </w:rPr>
        <w:t>.</w:t>
      </w:r>
    </w:p>
    <w:p w14:paraId="1ADC3998" w14:textId="661CACCD" w:rsidR="00303684" w:rsidRPr="009D613B" w:rsidRDefault="00B91AD0" w:rsidP="00CC1F3B">
      <w:pPr>
        <w:pStyle w:val="EnactingClause"/>
        <w:rPr>
          <w:color w:val="auto"/>
        </w:rPr>
      </w:pPr>
      <w:r w:rsidRPr="009D613B">
        <w:rPr>
          <w:color w:val="auto"/>
        </w:rPr>
        <w:t xml:space="preserve"> </w:t>
      </w:r>
      <w:r w:rsidR="00303684" w:rsidRPr="009D613B">
        <w:rPr>
          <w:color w:val="auto"/>
        </w:rPr>
        <w:t>Be it enacted by the Legislature of West Virginia:</w:t>
      </w:r>
    </w:p>
    <w:p w14:paraId="3C364547" w14:textId="77777777" w:rsidR="00617DAB" w:rsidRPr="009D613B" w:rsidRDefault="00617DAB" w:rsidP="00CC1F3B">
      <w:pPr>
        <w:pStyle w:val="Note"/>
        <w:rPr>
          <w:color w:val="auto"/>
        </w:rPr>
        <w:sectPr w:rsidR="00617DAB" w:rsidRPr="009D613B" w:rsidSect="00617DAB">
          <w:headerReference w:type="default" r:id="rId8"/>
          <w:footerReference w:type="default" r:id="rId9"/>
          <w:headerReference w:type="first" r:id="rId1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BFC0924" w14:textId="143841EC" w:rsidR="00617DAB" w:rsidRPr="009D613B" w:rsidRDefault="00617DAB" w:rsidP="00617DAB">
      <w:pPr>
        <w:pStyle w:val="ArticleHeading"/>
        <w:rPr>
          <w:color w:val="auto"/>
        </w:rPr>
      </w:pPr>
      <w:r w:rsidRPr="009D613B">
        <w:rPr>
          <w:color w:val="auto"/>
        </w:rPr>
        <w:t xml:space="preserve">ARTICLE 2. STATE BOARD OF EDUCATION. </w:t>
      </w:r>
    </w:p>
    <w:p w14:paraId="5450391D" w14:textId="77777777" w:rsidR="00617DAB" w:rsidRPr="009D613B" w:rsidRDefault="00617DAB" w:rsidP="00CC1F3B">
      <w:pPr>
        <w:pStyle w:val="Note"/>
        <w:rPr>
          <w:color w:val="auto"/>
        </w:rPr>
        <w:sectPr w:rsidR="00617DAB" w:rsidRPr="009D613B" w:rsidSect="00617DA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2112CB3" w14:textId="196F343D" w:rsidR="00617DAB" w:rsidRPr="009D613B" w:rsidRDefault="00617DAB" w:rsidP="00236E75">
      <w:pPr>
        <w:pStyle w:val="SectionHeading"/>
        <w:rPr>
          <w:color w:val="auto"/>
          <w:u w:val="single"/>
        </w:rPr>
        <w:sectPr w:rsidR="00617DAB" w:rsidRPr="009D613B" w:rsidSect="00617DA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D613B">
        <w:rPr>
          <w:color w:val="auto"/>
          <w:u w:val="single"/>
        </w:rPr>
        <w:t>§18-2-7h. Required community service hours as prerequisite to graduation.</w:t>
      </w:r>
    </w:p>
    <w:p w14:paraId="27ECB6A8" w14:textId="2BAF7EDA" w:rsidR="00617DAB" w:rsidRPr="009D613B" w:rsidRDefault="00617DAB" w:rsidP="00236E75">
      <w:pPr>
        <w:pStyle w:val="SectionBody"/>
        <w:rPr>
          <w:color w:val="auto"/>
          <w:u w:val="single"/>
        </w:rPr>
      </w:pPr>
      <w:r w:rsidRPr="009D613B">
        <w:rPr>
          <w:color w:val="auto"/>
          <w:u w:val="single"/>
        </w:rPr>
        <w:t>(a) The Legislature finds and declares that students who perform community service contribute to both their own well-being, as well as the improvement of the community overall.</w:t>
      </w:r>
    </w:p>
    <w:p w14:paraId="7C36D16D" w14:textId="77777777" w:rsidR="00617DAB" w:rsidRPr="009D613B" w:rsidRDefault="00617DAB" w:rsidP="00236E75">
      <w:pPr>
        <w:pStyle w:val="SectionBody"/>
        <w:rPr>
          <w:color w:val="auto"/>
          <w:u w:val="single"/>
        </w:rPr>
      </w:pPr>
      <w:r w:rsidRPr="009D613B">
        <w:rPr>
          <w:color w:val="auto"/>
          <w:u w:val="single"/>
        </w:rPr>
        <w:t>(b) As a prerequisite to graduation, all high school students shall complete at least 20 hours of community service before receiving his or her high school diploma.</w:t>
      </w:r>
    </w:p>
    <w:p w14:paraId="3F280686" w14:textId="3BB65AEF" w:rsidR="00617DAB" w:rsidRPr="009D613B" w:rsidRDefault="00617DAB" w:rsidP="00236E75">
      <w:pPr>
        <w:pStyle w:val="SectionBody"/>
        <w:rPr>
          <w:color w:val="auto"/>
          <w:u w:val="single"/>
        </w:rPr>
      </w:pPr>
      <w:r w:rsidRPr="009D613B">
        <w:rPr>
          <w:color w:val="auto"/>
          <w:u w:val="single"/>
        </w:rPr>
        <w:t xml:space="preserve">(c) The state board shall compile a list of approved community service activities to provide to county boards of education: </w:t>
      </w:r>
      <w:r w:rsidRPr="009D613B">
        <w:rPr>
          <w:i/>
          <w:iCs/>
          <w:color w:val="auto"/>
          <w:u w:val="single"/>
        </w:rPr>
        <w:t>Provided</w:t>
      </w:r>
      <w:r w:rsidRPr="009D613B">
        <w:rPr>
          <w:color w:val="auto"/>
          <w:u w:val="single"/>
        </w:rPr>
        <w:t>, That students may apply for activities to be included as community service upon approval by the school, the county board, or state board.</w:t>
      </w:r>
    </w:p>
    <w:p w14:paraId="559BC31E" w14:textId="77777777" w:rsidR="00617DAB" w:rsidRPr="009D613B" w:rsidRDefault="00617DAB" w:rsidP="00CC1F3B">
      <w:pPr>
        <w:pStyle w:val="Note"/>
        <w:rPr>
          <w:color w:val="auto"/>
        </w:rPr>
        <w:sectPr w:rsidR="00617DAB" w:rsidRPr="009D613B" w:rsidSect="00617DA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22BC5CE" w14:textId="77777777" w:rsidR="00617DAB" w:rsidRPr="009D613B" w:rsidRDefault="00617DAB" w:rsidP="00CC1F3B">
      <w:pPr>
        <w:pStyle w:val="Note"/>
        <w:rPr>
          <w:color w:val="auto"/>
        </w:rPr>
      </w:pPr>
    </w:p>
    <w:p w14:paraId="6BEE3D65" w14:textId="0B1790BE" w:rsidR="006865E9" w:rsidRPr="009D613B" w:rsidRDefault="00CF1DCA" w:rsidP="00CC1F3B">
      <w:pPr>
        <w:pStyle w:val="Note"/>
        <w:rPr>
          <w:color w:val="auto"/>
        </w:rPr>
      </w:pPr>
      <w:r w:rsidRPr="009D613B">
        <w:rPr>
          <w:color w:val="auto"/>
        </w:rPr>
        <w:t>NOTE: The</w:t>
      </w:r>
      <w:r w:rsidR="006865E9" w:rsidRPr="009D613B">
        <w:rPr>
          <w:color w:val="auto"/>
        </w:rPr>
        <w:t xml:space="preserve"> purpose of this bill is to </w:t>
      </w:r>
      <w:r w:rsidR="00617DAB" w:rsidRPr="009D613B">
        <w:rPr>
          <w:color w:val="auto"/>
        </w:rPr>
        <w:t>require high school students to complete a required number of community service hours as a prerequisite to graduation</w:t>
      </w:r>
      <w:r w:rsidR="00B91AD0" w:rsidRPr="009D613B">
        <w:rPr>
          <w:color w:val="auto"/>
        </w:rPr>
        <w:t>.</w:t>
      </w:r>
    </w:p>
    <w:p w14:paraId="2DB632CB" w14:textId="77777777" w:rsidR="006865E9" w:rsidRPr="009D613B" w:rsidRDefault="00AE48A0" w:rsidP="00CC1F3B">
      <w:pPr>
        <w:pStyle w:val="Note"/>
        <w:rPr>
          <w:color w:val="auto"/>
        </w:rPr>
      </w:pPr>
      <w:r w:rsidRPr="009D613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D613B" w:rsidSect="00617DA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0DDE" w14:textId="77777777" w:rsidR="009F73BC" w:rsidRPr="00B844FE" w:rsidRDefault="009F73BC" w:rsidP="00B844FE">
      <w:r>
        <w:separator/>
      </w:r>
    </w:p>
  </w:endnote>
  <w:endnote w:type="continuationSeparator" w:id="0">
    <w:p w14:paraId="39C6012C" w14:textId="77777777" w:rsidR="009F73BC" w:rsidRPr="00B844FE" w:rsidRDefault="009F73B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9090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75195" w14:textId="2F150D8D" w:rsidR="00617DAB" w:rsidRDefault="00617D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99E963" w14:textId="77777777" w:rsidR="00617DAB" w:rsidRDefault="00617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A34E" w14:textId="77777777" w:rsidR="009F73BC" w:rsidRPr="00B844FE" w:rsidRDefault="009F73BC" w:rsidP="00B844FE">
      <w:r>
        <w:separator/>
      </w:r>
    </w:p>
  </w:footnote>
  <w:footnote w:type="continuationSeparator" w:id="0">
    <w:p w14:paraId="0557930C" w14:textId="77777777" w:rsidR="009F73BC" w:rsidRPr="00B844FE" w:rsidRDefault="009F73B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F9D9" w14:textId="4EC1A177" w:rsidR="00617DAB" w:rsidRDefault="00617DAB">
    <w:pPr>
      <w:pStyle w:val="Header"/>
    </w:pPr>
    <w:r>
      <w:t>Intr HB</w:t>
    </w:r>
    <w:r>
      <w:tab/>
    </w:r>
    <w:r>
      <w:tab/>
    </w:r>
    <w:sdt>
      <w:sdtPr>
        <w:alias w:val="CBD Number"/>
        <w:tag w:val="CBD Number"/>
        <w:id w:val="1839500897"/>
        <w:placeholder>
          <w:docPart w:val="DefaultPlaceholder_-1854013440"/>
        </w:placeholder>
      </w:sdtPr>
      <w:sdtEndPr/>
      <w:sdtContent>
        <w:r>
          <w:t>2025R3147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FE19" w14:textId="41F9E399" w:rsidR="00A504D9" w:rsidRPr="004D3ABE" w:rsidRDefault="00A504D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BC"/>
    <w:rsid w:val="0000526A"/>
    <w:rsid w:val="00055C6F"/>
    <w:rsid w:val="000573A9"/>
    <w:rsid w:val="00085AAA"/>
    <w:rsid w:val="00085D22"/>
    <w:rsid w:val="00093AB0"/>
    <w:rsid w:val="000C5C77"/>
    <w:rsid w:val="000E3912"/>
    <w:rsid w:val="0010070F"/>
    <w:rsid w:val="00146061"/>
    <w:rsid w:val="0015112E"/>
    <w:rsid w:val="001552E7"/>
    <w:rsid w:val="001566B4"/>
    <w:rsid w:val="00190B6D"/>
    <w:rsid w:val="001A66B7"/>
    <w:rsid w:val="001C279E"/>
    <w:rsid w:val="001D0712"/>
    <w:rsid w:val="001D459E"/>
    <w:rsid w:val="0022348D"/>
    <w:rsid w:val="002270BF"/>
    <w:rsid w:val="0027011C"/>
    <w:rsid w:val="00274200"/>
    <w:rsid w:val="00275740"/>
    <w:rsid w:val="00291C41"/>
    <w:rsid w:val="002A0269"/>
    <w:rsid w:val="00303684"/>
    <w:rsid w:val="003143F5"/>
    <w:rsid w:val="00314854"/>
    <w:rsid w:val="0032438F"/>
    <w:rsid w:val="00346298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0782E"/>
    <w:rsid w:val="005653CB"/>
    <w:rsid w:val="005A5366"/>
    <w:rsid w:val="005B5BF2"/>
    <w:rsid w:val="00617DAB"/>
    <w:rsid w:val="006369EB"/>
    <w:rsid w:val="00637E73"/>
    <w:rsid w:val="0064067C"/>
    <w:rsid w:val="006865E9"/>
    <w:rsid w:val="00686E9A"/>
    <w:rsid w:val="00691F3E"/>
    <w:rsid w:val="00694BFB"/>
    <w:rsid w:val="00696A7D"/>
    <w:rsid w:val="006A0430"/>
    <w:rsid w:val="006A106B"/>
    <w:rsid w:val="006C523D"/>
    <w:rsid w:val="006D4036"/>
    <w:rsid w:val="00725F0C"/>
    <w:rsid w:val="007A5259"/>
    <w:rsid w:val="007A7081"/>
    <w:rsid w:val="007D1728"/>
    <w:rsid w:val="007D6387"/>
    <w:rsid w:val="007F1CF5"/>
    <w:rsid w:val="00834EDE"/>
    <w:rsid w:val="008736AA"/>
    <w:rsid w:val="008D1010"/>
    <w:rsid w:val="008D275D"/>
    <w:rsid w:val="008E50E4"/>
    <w:rsid w:val="00980327"/>
    <w:rsid w:val="00984202"/>
    <w:rsid w:val="00986478"/>
    <w:rsid w:val="009A460B"/>
    <w:rsid w:val="009B5557"/>
    <w:rsid w:val="009D613B"/>
    <w:rsid w:val="009F1067"/>
    <w:rsid w:val="009F73BC"/>
    <w:rsid w:val="00A31E01"/>
    <w:rsid w:val="00A504D9"/>
    <w:rsid w:val="00A527AD"/>
    <w:rsid w:val="00A718CF"/>
    <w:rsid w:val="00AE48A0"/>
    <w:rsid w:val="00AE61BE"/>
    <w:rsid w:val="00B16F25"/>
    <w:rsid w:val="00B24422"/>
    <w:rsid w:val="00B54994"/>
    <w:rsid w:val="00B66B81"/>
    <w:rsid w:val="00B71E6F"/>
    <w:rsid w:val="00B80C20"/>
    <w:rsid w:val="00B844FE"/>
    <w:rsid w:val="00B86B4F"/>
    <w:rsid w:val="00B91AD0"/>
    <w:rsid w:val="00BA1F84"/>
    <w:rsid w:val="00BC562B"/>
    <w:rsid w:val="00BD33F4"/>
    <w:rsid w:val="00C33014"/>
    <w:rsid w:val="00C33434"/>
    <w:rsid w:val="00C34869"/>
    <w:rsid w:val="00C42EB6"/>
    <w:rsid w:val="00C85096"/>
    <w:rsid w:val="00C877CF"/>
    <w:rsid w:val="00CB20EF"/>
    <w:rsid w:val="00CC1F3B"/>
    <w:rsid w:val="00CD12CB"/>
    <w:rsid w:val="00CD36CF"/>
    <w:rsid w:val="00CF1DCA"/>
    <w:rsid w:val="00D579FC"/>
    <w:rsid w:val="00D81C16"/>
    <w:rsid w:val="00DC2F36"/>
    <w:rsid w:val="00DE526B"/>
    <w:rsid w:val="00DF199D"/>
    <w:rsid w:val="00E01542"/>
    <w:rsid w:val="00E32828"/>
    <w:rsid w:val="00E365F1"/>
    <w:rsid w:val="00E62F48"/>
    <w:rsid w:val="00E831B3"/>
    <w:rsid w:val="00E92750"/>
    <w:rsid w:val="00E95FBC"/>
    <w:rsid w:val="00EC5E63"/>
    <w:rsid w:val="00EE70CB"/>
    <w:rsid w:val="00F41CA2"/>
    <w:rsid w:val="00F443C0"/>
    <w:rsid w:val="00F62EFB"/>
    <w:rsid w:val="00F939A4"/>
    <w:rsid w:val="00FA7B09"/>
    <w:rsid w:val="00FD15FB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AB9AC"/>
  <w15:chartTrackingRefBased/>
  <w15:docId w15:val="{A9E591D2-3BD3-4948-A965-D5EAE21B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9F73BC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9F73BC"/>
    <w:rPr>
      <w:rFonts w:eastAsia="Calibri"/>
      <w:color w:val="000000"/>
    </w:rPr>
  </w:style>
  <w:style w:type="character" w:customStyle="1" w:styleId="ArticleHeadingChar">
    <w:name w:val="Article Heading Char"/>
    <w:link w:val="ArticleHeading"/>
    <w:rsid w:val="00617DAB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7F676439B04DB6A08886B33C95F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4306A-CE9A-4F80-B125-03D2791D2686}"/>
      </w:docPartPr>
      <w:docPartBody>
        <w:p w:rsidR="001F7B12" w:rsidRDefault="001F7B12">
          <w:pPr>
            <w:pStyle w:val="C27F676439B04DB6A08886B33C95F6EB"/>
          </w:pPr>
          <w:r w:rsidRPr="00B844FE">
            <w:t>Prefix Text</w:t>
          </w:r>
        </w:p>
      </w:docPartBody>
    </w:docPart>
    <w:docPart>
      <w:docPartPr>
        <w:name w:val="7965166B46994E8597A1A189F3124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9A9AB-0AE7-4AF8-8B9E-42B7F4919E49}"/>
      </w:docPartPr>
      <w:docPartBody>
        <w:p w:rsidR="001F7B12" w:rsidRDefault="001F7B12">
          <w:pPr>
            <w:pStyle w:val="7965166B46994E8597A1A189F3124256"/>
          </w:pPr>
          <w:r w:rsidRPr="00B844FE">
            <w:t>[Type here]</w:t>
          </w:r>
        </w:p>
      </w:docPartBody>
    </w:docPart>
    <w:docPart>
      <w:docPartPr>
        <w:name w:val="077CED2B072A494B970F2A4415AF3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8AA96-D31B-43DD-95F8-B8D851C09739}"/>
      </w:docPartPr>
      <w:docPartBody>
        <w:p w:rsidR="001F7B12" w:rsidRDefault="001F7B12">
          <w:pPr>
            <w:pStyle w:val="077CED2B072A494B970F2A4415AF3892"/>
          </w:pPr>
          <w:r w:rsidRPr="00B844FE">
            <w:t>Number</w:t>
          </w:r>
        </w:p>
      </w:docPartBody>
    </w:docPart>
    <w:docPart>
      <w:docPartPr>
        <w:name w:val="DCE0D49943E3452895231C83E15C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B7A78-35A1-4AC8-99A9-4A722DE77B50}"/>
      </w:docPartPr>
      <w:docPartBody>
        <w:p w:rsidR="001F7B12" w:rsidRDefault="001F7B12">
          <w:pPr>
            <w:pStyle w:val="DCE0D49943E3452895231C83E15C6AD1"/>
          </w:pPr>
          <w:r w:rsidRPr="00B844FE">
            <w:t>Enter Sponsors Here</w:t>
          </w:r>
        </w:p>
      </w:docPartBody>
    </w:docPart>
    <w:docPart>
      <w:docPartPr>
        <w:name w:val="76D17ECC16454B0B985BB2773654F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09E3B-3B57-4880-9684-83EEEBFE2FBD}"/>
      </w:docPartPr>
      <w:docPartBody>
        <w:p w:rsidR="001F7B12" w:rsidRDefault="001F7B12">
          <w:pPr>
            <w:pStyle w:val="76D17ECC16454B0B985BB2773654F61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2ADC6-9B3B-4155-BC76-2C95B8AE7F9E}"/>
      </w:docPartPr>
      <w:docPartBody>
        <w:p w:rsidR="00280B5C" w:rsidRDefault="00280B5C">
          <w:r w:rsidRPr="00297E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12"/>
    <w:rsid w:val="00146061"/>
    <w:rsid w:val="001F7B12"/>
    <w:rsid w:val="002270BF"/>
    <w:rsid w:val="00280B5C"/>
    <w:rsid w:val="005653CB"/>
    <w:rsid w:val="00696A7D"/>
    <w:rsid w:val="007D1728"/>
    <w:rsid w:val="00C877CF"/>
    <w:rsid w:val="00DC2F36"/>
    <w:rsid w:val="00E9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7F676439B04DB6A08886B33C95F6EB">
    <w:name w:val="C27F676439B04DB6A08886B33C95F6EB"/>
  </w:style>
  <w:style w:type="paragraph" w:customStyle="1" w:styleId="7965166B46994E8597A1A189F3124256">
    <w:name w:val="7965166B46994E8597A1A189F3124256"/>
  </w:style>
  <w:style w:type="paragraph" w:customStyle="1" w:styleId="077CED2B072A494B970F2A4415AF3892">
    <w:name w:val="077CED2B072A494B970F2A4415AF3892"/>
  </w:style>
  <w:style w:type="paragraph" w:customStyle="1" w:styleId="DCE0D49943E3452895231C83E15C6AD1">
    <w:name w:val="DCE0D49943E3452895231C83E15C6AD1"/>
  </w:style>
  <w:style w:type="character" w:styleId="PlaceholderText">
    <w:name w:val="Placeholder Text"/>
    <w:basedOn w:val="DefaultParagraphFont"/>
    <w:uiPriority w:val="99"/>
    <w:semiHidden/>
    <w:rsid w:val="00280B5C"/>
    <w:rPr>
      <w:color w:val="808080"/>
    </w:rPr>
  </w:style>
  <w:style w:type="paragraph" w:customStyle="1" w:styleId="76D17ECC16454B0B985BB2773654F61C">
    <w:name w:val="76D17ECC16454B0B985BB2773654F6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Sam Rowe</cp:lastModifiedBy>
  <cp:revision>2</cp:revision>
  <cp:lastPrinted>2025-02-11T18:16:00Z</cp:lastPrinted>
  <dcterms:created xsi:type="dcterms:W3CDTF">2025-02-21T22:00:00Z</dcterms:created>
  <dcterms:modified xsi:type="dcterms:W3CDTF">2025-02-21T22:00:00Z</dcterms:modified>
</cp:coreProperties>
</file>